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144"/>
        <w:gridCol w:w="5618"/>
      </w:tblGrid>
      <w:tr w:rsidR="00837077" w14:paraId="0BB48DF7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3D608772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3B38E4F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10B50604" w14:textId="77777777" w:rsidR="00837077" w:rsidRDefault="00837077" w:rsidP="00837077"/>
        </w:tc>
      </w:tr>
      <w:tr w:rsidR="00837077" w14:paraId="04781CBB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28B6ED49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0CB9D7F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509F25C0" w14:textId="77777777" w:rsidR="00837077" w:rsidRDefault="00837077" w:rsidP="00837077"/>
        </w:tc>
      </w:tr>
      <w:tr w:rsidR="00837077" w14:paraId="4D2EE4C1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0EF2ED94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189110B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103B4767" w14:textId="77777777" w:rsidR="00837077" w:rsidRDefault="00837077" w:rsidP="00837077"/>
        </w:tc>
      </w:tr>
      <w:tr w:rsidR="00837077" w14:paraId="03D506CB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1B0A8BA5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7E9BF003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3F539056" w14:textId="77777777" w:rsidR="00837077" w:rsidRDefault="00837077" w:rsidP="00837077"/>
        </w:tc>
      </w:tr>
      <w:tr w:rsidR="00837077" w14:paraId="71E0C4D8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1E723B2B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1F54948C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0AD393FB" w14:textId="77777777" w:rsidR="00837077" w:rsidRDefault="00837077" w:rsidP="00837077"/>
        </w:tc>
      </w:tr>
      <w:tr w:rsidR="00837077" w14:paraId="0F702366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56EC894E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4B5C527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2FD4BD55" w14:textId="77777777" w:rsidR="00837077" w:rsidRDefault="00837077" w:rsidP="00837077"/>
        </w:tc>
      </w:tr>
    </w:tbl>
    <w:p w14:paraId="5C0AB866" w14:textId="77777777" w:rsidR="00837077" w:rsidRPr="00837077" w:rsidRDefault="00837077" w:rsidP="00837077"/>
    <w:sectPr w:rsidR="00837077" w:rsidRPr="00837077" w:rsidSect="00837077">
      <w:type w:val="continuous"/>
      <w:pgSz w:w="11907" w:h="16839" w:code="9"/>
      <w:pgMar w:top="1219" w:right="262" w:bottom="1219" w:left="26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06D4" w14:textId="77777777" w:rsidR="002464CD" w:rsidRDefault="002464CD">
      <w:r>
        <w:separator/>
      </w:r>
    </w:p>
  </w:endnote>
  <w:endnote w:type="continuationSeparator" w:id="0">
    <w:p w14:paraId="4F32C790" w14:textId="77777777" w:rsidR="002464CD" w:rsidRDefault="0024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11AD" w14:textId="77777777" w:rsidR="002464CD" w:rsidRDefault="002464CD">
      <w:r>
        <w:separator/>
      </w:r>
    </w:p>
  </w:footnote>
  <w:footnote w:type="continuationSeparator" w:id="0">
    <w:p w14:paraId="2E1D5A70" w14:textId="77777777" w:rsidR="002464CD" w:rsidRDefault="0024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77"/>
    <w:rsid w:val="002464CD"/>
    <w:rsid w:val="002A1D68"/>
    <w:rsid w:val="003B6932"/>
    <w:rsid w:val="004F7070"/>
    <w:rsid w:val="00594983"/>
    <w:rsid w:val="007011E3"/>
    <w:rsid w:val="00837077"/>
    <w:rsid w:val="00D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343A2"/>
  <w15:chartTrackingRefBased/>
  <w15:docId w15:val="{8B18EBEF-B84F-4D57-836A-BB1922FF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RMA\EA30\herm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>Vorlagendatei</dc:subject>
  <dc:creator>HERMA  GmbH;HERMA GmbH</dc:creator>
  <cp:keywords/>
  <dc:description>© 2011 HERMA GmbH</dc:description>
  <cp:lastModifiedBy>Bianca Kessler</cp:lastModifiedBy>
  <cp:revision>2</cp:revision>
  <dcterms:created xsi:type="dcterms:W3CDTF">2025-06-26T06:52:00Z</dcterms:created>
  <dcterms:modified xsi:type="dcterms:W3CDTF">2025-06-26T06:52:00Z</dcterms:modified>
</cp:coreProperties>
</file>